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会泽县零就业家庭人员认定申请表</w:t>
      </w:r>
    </w:p>
    <w:tbl>
      <w:tblPr>
        <w:tblStyle w:val="3"/>
        <w:tblpPr w:leftFromText="180" w:rightFromText="180" w:vertAnchor="text" w:horzAnchor="page" w:tblpXSpec="center" w:tblpY="478"/>
        <w:tblOverlap w:val="never"/>
        <w:tblW w:w="9220" w:type="dxa"/>
        <w:jc w:val="center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32"/>
        <w:gridCol w:w="983"/>
        <w:gridCol w:w="1109"/>
        <w:gridCol w:w="121"/>
        <w:gridCol w:w="988"/>
        <w:gridCol w:w="1"/>
        <w:gridCol w:w="1373"/>
        <w:gridCol w:w="755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失业证号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技能能级</w:t>
            </w: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申报人收入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元/月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家庭收入</w:t>
            </w: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当前家庭主要经济来源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就业状况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27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村（社区）核实意见：</w:t>
            </w:r>
          </w:p>
        </w:tc>
        <w:tc>
          <w:tcPr>
            <w:tcW w:w="32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乡（镇、街道）社会保障服务中心审核意见：</w:t>
            </w:r>
          </w:p>
        </w:tc>
        <w:tc>
          <w:tcPr>
            <w:tcW w:w="32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县（市、区）人力资源和社会保障部门认定意见：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2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7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    日</w:t>
            </w:r>
          </w:p>
        </w:tc>
        <w:tc>
          <w:tcPr>
            <w:tcW w:w="320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322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 月  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380A"/>
    <w:rsid w:val="1D5938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2018-06-29T02:00:00Z</dcterms:created>
  <dc:creator>Administrator</dc:creator>
  <cp:lastModifiedBy>Administrator</cp:lastModifiedBy>
  <dcterms:modified xsi:type="dcterms:W3CDTF">2018-06-29T02:00:58Z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