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rap="auto" w:vAnchor="margin" w:hAnchor="text" w:yAlign="inline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8"/>
        <w:framePr w:wrap="auto" w:vAnchor="margin" w:hAnchor="text" w:yAlign="inline"/>
        <w:spacing w:line="560" w:lineRule="exact"/>
        <w:ind w:left="1380" w:hanging="960"/>
        <w:jc w:val="center"/>
        <w:rPr>
          <w:rFonts w:ascii="Times New Roman" w:hAnsi="Times New Roman" w:cs="Times New Roman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昆明市旅游职业中学（单位）面试人员名单</w:t>
      </w:r>
    </w:p>
    <w:p>
      <w:pPr>
        <w:pStyle w:val="8"/>
        <w:framePr w:wrap="auto" w:vAnchor="margin" w:hAnchor="text" w:yAlign="inline"/>
        <w:spacing w:line="560" w:lineRule="exact"/>
        <w:ind w:left="1380" w:hanging="96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4"/>
        <w:tblW w:w="8306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5"/>
        <w:gridCol w:w="2180"/>
        <w:gridCol w:w="1717"/>
        <w:gridCol w:w="898"/>
        <w:gridCol w:w="977"/>
        <w:gridCol w:w="8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zh-TW" w:eastAsia="zh-TW"/>
              </w:rPr>
              <w:t>报考岗位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zh-TW" w:eastAsia="zh-TW"/>
              </w:rPr>
              <w:t>准考证号码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zh-TW" w:eastAsia="zh-TW"/>
              </w:rPr>
              <w:t>笔试成绩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zh-TW" w:eastAsia="zh-TW"/>
              </w:rPr>
              <w:t>岗位排名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余会香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财务人员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z w:val="20"/>
                <w:szCs w:val="20"/>
              </w:rPr>
              <w:t>0719129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杨梦佳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财务人员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z w:val="20"/>
                <w:szCs w:val="20"/>
              </w:rPr>
              <w:t>0719107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71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姚莹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财务人员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z w:val="20"/>
                <w:szCs w:val="20"/>
              </w:rPr>
              <w:t>0719122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71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陈珊珊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舞蹈教师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z w:val="20"/>
                <w:szCs w:val="20"/>
              </w:rPr>
              <w:t>0616703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施德蕊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舞蹈教师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z w:val="20"/>
                <w:szCs w:val="20"/>
              </w:rPr>
              <w:t>0616611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高媛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舞蹈教师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z w:val="20"/>
                <w:szCs w:val="20"/>
              </w:rPr>
              <w:t>0616622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8"/>
        <w:framePr w:wrap="auto" w:vAnchor="margin" w:hAnchor="text" w:yAlign="inline"/>
        <w:jc w:val="center"/>
      </w:pPr>
    </w:p>
    <w:sectPr>
      <w:headerReference r:id="rId3" w:type="default"/>
      <w:footerReference r:id="rId4" w:type="default"/>
      <w:pgSz w:w="11900" w:h="16840"/>
      <w:pgMar w:top="851" w:right="1797" w:bottom="851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5CF"/>
    <w:rsid w:val="001B55CF"/>
    <w:rsid w:val="00662410"/>
    <w:rsid w:val="0084569C"/>
    <w:rsid w:val="008B765F"/>
    <w:rsid w:val="009F3E05"/>
    <w:rsid w:val="00C100E4"/>
    <w:rsid w:val="1F5B79CB"/>
    <w:rsid w:val="21A50282"/>
    <w:rsid w:val="5AC00922"/>
    <w:rsid w:val="72AC3090"/>
    <w:rsid w:val="764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99"/>
    <w:rPr>
      <w:rFonts w:cs="Times New Roman"/>
      <w:u w:val="single"/>
    </w:rPr>
  </w:style>
  <w:style w:type="table" w:customStyle="1" w:styleId="5">
    <w:name w:val="Table Normal1"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99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标题 11"/>
    <w:next w:val="8"/>
    <w:uiPriority w:val="99"/>
    <w:pPr>
      <w:keepNext/>
      <w:keepLines/>
      <w:framePr w:wrap="around" w:vAnchor="margin" w:hAnchor="text" w:y="1"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Calibri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customStyle="1" w:styleId="8">
    <w:name w:val="正文 A"/>
    <w:uiPriority w:val="99"/>
    <w:pPr>
      <w:framePr w:wrap="around" w:vAnchor="margin" w:hAnchor="text" w:y="1"/>
      <w:widowControl w:val="0"/>
      <w:jc w:val="both"/>
    </w:pPr>
    <w:rPr>
      <w:rFonts w:ascii="Calibri" w:hAnsi="Calibri" w:eastAsia="Arial Unicode MS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"/>
    <w:uiPriority w:val="99"/>
    <w:pPr>
      <w:framePr w:wrap="around" w:vAnchor="margin" w:hAnchor="text" w:y="1"/>
      <w:widowControl w:val="0"/>
      <w:ind w:firstLine="420"/>
      <w:jc w:val="both"/>
    </w:pPr>
    <w:rPr>
      <w:rFonts w:ascii="Calibri" w:hAnsi="Calibri" w:eastAsia="Arial Unicode MS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140</Words>
  <Characters>804</Characters>
  <Lines>0</Lines>
  <Paragraphs>0</Paragraphs>
  <TotalTime>0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2018-06-20T08:03:00Z</dcterms:created>
  <dc:creator>Administrator</dc:creator>
  <cp:lastModifiedBy>Administrator</cp:lastModifiedBy>
  <cp:lastPrinted>2018-06-20T08:22:00Z</cp:lastPrinted>
  <dcterms:modified xsi:type="dcterms:W3CDTF">2018-06-21T08:05:15Z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