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一、面试对象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报考下列岗位经过资格复审合格的人员：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6810375" cy="2476500"/>
            <wp:effectExtent l="0" t="0" r="1905" b="7620"/>
            <wp:docPr id="1" name="图片 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lo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C624D"/>
    <w:rsid w:val="070C62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2018-07-18T07:34:00Z</dcterms:created>
  <dc:creator>武大娟</dc:creator>
  <cp:lastModifiedBy>武大娟</cp:lastModifiedBy>
  <dcterms:modified xsi:type="dcterms:W3CDTF">2018-07-18T07:35:09Z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