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13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5"/>
          <w:szCs w:val="15"/>
        </w:rPr>
      </w:pPr>
      <w:bookmarkStart w:id="0" w:name="_GoBack"/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2018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年度</w:t>
      </w:r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原国家卫生计生委拟录用公务员名单</w:t>
      </w:r>
    </w:p>
    <w:tbl>
      <w:tblPr>
        <w:tblW w:w="8542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99"/>
        <w:gridCol w:w="720"/>
        <w:gridCol w:w="588"/>
        <w:gridCol w:w="1297"/>
        <w:gridCol w:w="759"/>
        <w:gridCol w:w="894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拟录用职位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院校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办公厅业务处室主任科员及以下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张牧嘉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123112091301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天津医科大学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2012.08-2014.08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中国人民解放军海军总医院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办公厅业务处室主任科员及以下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宋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超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123111791903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北京信息科技大学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2013.09-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中国电子信息产业发展研究院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人事司干部监督处主任科员及以下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刘梦冬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123113013412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武汉大学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2013.07-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中国邮政集团公司河北省分公司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规划司基建装备处主任科员及以下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蔡晓琴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123111320611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美国乔治敦大学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2014.08-2014.12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美国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Citizen Schools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Shuang Wen Academy Network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2014.12-2015.07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美国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YangFanAcademy   2015.08-2016.06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经济学人智库北京办公室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2016.08-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德睿医疗咨询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上海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财务司内部审计与绩效评价处主任科员及以下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唐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志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123141231230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吉首大学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2013.09-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河南科技大学第二附属医院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法制司法规处主任科员及以下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刘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扬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123111524023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首都医科大学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2011.08-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首都医科大学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应急办应急处理处主任科员及以下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毕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琪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123131210615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复旦大学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2015.07-2017.06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上海宏信医院管理咨询有限公司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2017.06-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上海交通大学医学院附属仁济医院南院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疾控局血吸虫病和地方病预防控制处主任科员及以下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吕冰琪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123111591106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北京大学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2015.08-2017.09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中国人民解放军总医院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疾控局精神卫生处主任科员及以下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符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君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123111732925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北京大学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2012.08-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疾控局环境卫生管理处主任科员及以下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李晓明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123111350610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中国疾病预防控制中心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2011.07-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中国疾病预防控制中心环境与健康相关产品安全所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指导司政策协调处主任科员及以下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秦艳丽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123111370107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中国人民大学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2013.07-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中国人口出版社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家庭司家庭发展指导处主任科员及以下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白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鹏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123139043210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山东中医药大学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2013.09-2015.05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山东省职业病医院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2016.04-2016.07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济南市中医医院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2016.09-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流动人口司公共服务处主任科员及以下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刘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扬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123111201401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北京城市学院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2011.07-2015.08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北京市大兴区旧宫镇红星北里社区服务站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2015.08-2017.01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北京商务中心区投资和服务中心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2017.01-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北京商务中心区土地资源发展中心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宣传司新闻处主任科员及以下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贺云龙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123111180718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南京中医药大学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2015.07-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人民卫生电子音像出版社有限公司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保健局预防处主任科员及以下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牛海涛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123111511722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中山大学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2013.08-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中国医学科学院肿瘤医院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1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离退局综合处主任科员及以下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许登峰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123137510201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烟台大学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2012.10-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山东烟台市民族宗教事务服务中心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E0741"/>
    <w:rsid w:val="6D535020"/>
    <w:rsid w:val="6E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2018-05-30T12:17:00Z</dcterms:created>
  <dc:creator>ASUS</dc:creator>
  <cp:lastModifiedBy>ASUS</cp:lastModifiedBy>
  <dcterms:modified xsi:type="dcterms:W3CDTF">2018-05-30T12:17:17Z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