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附件：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cs="宋体"/>
          <w:b/>
          <w:bCs/>
          <w:kern w:val="0"/>
          <w:sz w:val="36"/>
          <w:szCs w:val="20"/>
        </w:rPr>
      </w:pPr>
      <w:bookmarkStart w:id="0" w:name="_GoBack"/>
      <w:r>
        <w:rPr>
          <w:rFonts w:hint="eastAsia" w:ascii="Times New Roman" w:hAnsi="Times New Roman" w:cs="宋体"/>
          <w:b/>
          <w:bCs/>
          <w:kern w:val="0"/>
          <w:sz w:val="36"/>
          <w:szCs w:val="20"/>
        </w:rPr>
        <w:t>云南省</w:t>
      </w:r>
      <w:r>
        <w:rPr>
          <w:rFonts w:hint="eastAsia" w:ascii="Times New Roman" w:hAnsi="宋体" w:cs="宋体"/>
          <w:b/>
          <w:bCs/>
          <w:kern w:val="0"/>
          <w:sz w:val="36"/>
          <w:szCs w:val="20"/>
        </w:rPr>
        <w:t>邮政管理局</w:t>
      </w:r>
      <w:r>
        <w:rPr>
          <w:rFonts w:ascii="Times New Roman" w:hAnsi="Times New Roman" w:cs="宋体"/>
          <w:b/>
          <w:bCs/>
          <w:kern w:val="0"/>
          <w:sz w:val="36"/>
          <w:szCs w:val="20"/>
        </w:rPr>
        <w:t>2018</w:t>
      </w:r>
      <w:r>
        <w:rPr>
          <w:rFonts w:hint="eastAsia" w:ascii="Times New Roman" w:hAnsi="宋体" w:cs="宋体"/>
          <w:b/>
          <w:bCs/>
          <w:kern w:val="0"/>
          <w:sz w:val="36"/>
          <w:szCs w:val="20"/>
        </w:rPr>
        <w:t>年度拟录用公务员名单</w:t>
      </w:r>
      <w:bookmarkEnd w:id="0"/>
    </w:p>
    <w:tbl>
      <w:tblPr>
        <w:tblStyle w:val="5"/>
        <w:tblW w:w="896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993"/>
        <w:gridCol w:w="708"/>
        <w:gridCol w:w="1843"/>
        <w:gridCol w:w="851"/>
        <w:gridCol w:w="850"/>
        <w:gridCol w:w="709"/>
        <w:gridCol w:w="5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院校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玉溪市邮政管理局主任科员以下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李瑞霞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170253342104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云南民族大学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昭通市邮政管理局主任科员以下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李超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170253392430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昆明医科大学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迪庆藏族自治州邮政管理局主任科员以下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央宗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170253394716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云南大学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怒江傈僳族自治州邮政管理局主任科员以下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胡悦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170264061219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北方民族大学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620" w:lineRule="exac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59"/>
    <w:rsid w:val="000140B0"/>
    <w:rsid w:val="00034234"/>
    <w:rsid w:val="00051DF1"/>
    <w:rsid w:val="001273A0"/>
    <w:rsid w:val="001D75E5"/>
    <w:rsid w:val="002505CB"/>
    <w:rsid w:val="003234BD"/>
    <w:rsid w:val="003730DD"/>
    <w:rsid w:val="00415B34"/>
    <w:rsid w:val="00436F04"/>
    <w:rsid w:val="004635B8"/>
    <w:rsid w:val="00473E77"/>
    <w:rsid w:val="0048153C"/>
    <w:rsid w:val="0052393E"/>
    <w:rsid w:val="005559F9"/>
    <w:rsid w:val="00594001"/>
    <w:rsid w:val="005D6529"/>
    <w:rsid w:val="005F5014"/>
    <w:rsid w:val="00620207"/>
    <w:rsid w:val="006225B0"/>
    <w:rsid w:val="00693E4F"/>
    <w:rsid w:val="006A17B0"/>
    <w:rsid w:val="006A5BAC"/>
    <w:rsid w:val="006D77FB"/>
    <w:rsid w:val="006E3C36"/>
    <w:rsid w:val="00780F77"/>
    <w:rsid w:val="007B5359"/>
    <w:rsid w:val="007B6B9D"/>
    <w:rsid w:val="007D3599"/>
    <w:rsid w:val="008468D2"/>
    <w:rsid w:val="008A27A6"/>
    <w:rsid w:val="00921AFE"/>
    <w:rsid w:val="00953D61"/>
    <w:rsid w:val="009F5C8F"/>
    <w:rsid w:val="00A54B1E"/>
    <w:rsid w:val="00AA09AD"/>
    <w:rsid w:val="00AC0F46"/>
    <w:rsid w:val="00AC1962"/>
    <w:rsid w:val="00AD75BE"/>
    <w:rsid w:val="00B11416"/>
    <w:rsid w:val="00B74523"/>
    <w:rsid w:val="00BC4EAB"/>
    <w:rsid w:val="00C2249C"/>
    <w:rsid w:val="00C309C7"/>
    <w:rsid w:val="00C34F54"/>
    <w:rsid w:val="00CF1470"/>
    <w:rsid w:val="00D956AA"/>
    <w:rsid w:val="00DE7626"/>
    <w:rsid w:val="00E54197"/>
    <w:rsid w:val="00E55186"/>
    <w:rsid w:val="00EA1585"/>
    <w:rsid w:val="00EC2574"/>
    <w:rsid w:val="00EC3C9C"/>
    <w:rsid w:val="00ED7186"/>
    <w:rsid w:val="00FD6EDE"/>
    <w:rsid w:val="04C81265"/>
    <w:rsid w:val="218D6DE3"/>
    <w:rsid w:val="324B2992"/>
    <w:rsid w:val="3698771E"/>
    <w:rsid w:val="4E983D49"/>
    <w:rsid w:val="6E052311"/>
    <w:rsid w:val="6E725242"/>
    <w:rsid w:val="6F1C1197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2</Pages>
  <Words>78</Words>
  <Characters>448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2018-05-24T09:20:00Z</dcterms:created>
  <dc:creator>Administrator</dc:creator>
  <cp:lastModifiedBy>Administrator</cp:lastModifiedBy>
  <cp:lastPrinted>2018-04-17T07:18:00Z</cp:lastPrinted>
  <dcterms:modified xsi:type="dcterms:W3CDTF">2018-05-28T11:47:30Z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