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snapToGrid w:val="0"/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《公务员录用体检通用标准（试行）》</w:t>
      </w:r>
    </w:p>
    <w:p>
      <w:pPr>
        <w:snapToGrid w:val="0"/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第一条  </w:t>
      </w:r>
      <w:r>
        <w:rPr>
          <w:rFonts w:hint="eastAsia" w:eastAsia="仿宋_GB2312"/>
          <w:sz w:val="32"/>
          <w:szCs w:val="32"/>
        </w:rPr>
        <w:t>风</w:t>
      </w:r>
      <w:r>
        <w:rPr>
          <w:rFonts w:eastAsia="仿宋_GB2312"/>
          <w:sz w:val="32"/>
          <w:szCs w:val="32"/>
        </w:rPr>
        <w:t>湿性心脏病、心肌病、冠心病、先天性心脏病等器质性心脏病，不合格。先天性心脏病不需手术者或经手术治愈者，合格。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遇有下列情况之一的，排除病理性改变，合格：</w:t>
      </w:r>
    </w:p>
    <w:p>
      <w:pPr>
        <w:snapToGrid w:val="0"/>
        <w:spacing w:line="600" w:lineRule="exact"/>
        <w:ind w:firstLine="627" w:firstLineChars="196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（一）心脏听诊有杂音；</w:t>
      </w:r>
    </w:p>
    <w:p>
      <w:pPr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（二）频发期前收缩；</w:t>
      </w:r>
    </w:p>
    <w:p>
      <w:pPr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（三）心率每分钟小于50次或大于110次；</w:t>
      </w:r>
    </w:p>
    <w:p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（四）心电图有异常的其他情况。</w:t>
      </w:r>
    </w:p>
    <w:p>
      <w:pPr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血压在下列范围内，合格：收缩压小于140mmHg；舒张压小于90mmHg。</w:t>
      </w:r>
    </w:p>
    <w:p>
      <w:pPr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血液系统疾病，不合格。单纯性缺铁性贫血，血红蛋白男性高于90g／L、女性高于80g／L，合格。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第四条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 结核病不合格。但下列情况合格：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（一）原发性肺结核、继发性肺结核、结核性胸膜炎，临床治愈后稳定1年无变化者；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第五条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 慢性支气管炎伴阻塞性肺气肿、支气管扩张、支气管哮喘，不合格。</w:t>
      </w:r>
    </w:p>
    <w:p>
      <w:pPr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eastAsia="仿宋_GB2312"/>
          <w:sz w:val="32"/>
          <w:szCs w:val="32"/>
        </w:rPr>
        <w:t xml:space="preserve">  慢性胰腺炎、溃疡性结肠炎、克罗恩病等</w:t>
      </w:r>
      <w:r>
        <w:rPr>
          <w:rFonts w:eastAsia="仿宋_GB2312"/>
          <w:sz w:val="32"/>
          <w:szCs w:val="32"/>
        </w:rPr>
        <w:t>严重慢性消化系统疾病，不合格。</w:t>
      </w:r>
      <w:r>
        <w:rPr>
          <w:rFonts w:eastAsia="仿宋_GB2312"/>
          <w:color w:val="000000"/>
          <w:kern w:val="0"/>
          <w:sz w:val="32"/>
          <w:szCs w:val="32"/>
        </w:rPr>
        <w:t>胃次全切除术后无严重并发症者，合格。</w:t>
      </w:r>
    </w:p>
    <w:p>
      <w:pPr>
        <w:snapToGrid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第七条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各种急慢性肝炎及肝硬化，不合格。</w:t>
      </w:r>
    </w:p>
    <w:p>
      <w:pPr>
        <w:snapToGrid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恶性肿瘤，不合格。</w:t>
      </w:r>
    </w:p>
    <w:p>
      <w:pPr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肾炎、慢性肾盂肾炎、多囊肾、肾功能不全，不合格。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第十条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 糖尿病、尿崩症、肢端肥大症等内分泌系统疾病，不合格。甲状腺功能亢进治愈后1年无症状和体征者，合格。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第十一条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>
      <w:pPr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第十二条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红斑狼疮、皮肌炎和/或多发性肌炎、硬皮病、结节性多动脉炎、类风湿性关节炎等各种弥漫性结缔组织疾病，大动脉炎，不合格。</w:t>
      </w:r>
    </w:p>
    <w:p>
      <w:pPr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第十三条 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>晚期血吸虫病，晚期血丝虫病兼有橡皮肿或有乳糜尿，不合格。</w:t>
      </w:r>
    </w:p>
    <w:p>
      <w:pPr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第十四条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颅骨缺损、颅内异物存留、颅脑畸形、脑外伤后综合征，不合格。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第十五条 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严重的慢性骨髓炎，不合格。</w:t>
      </w:r>
    </w:p>
    <w:p>
      <w:pPr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第十六条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三度单纯性甲状腺肿，不合格。</w:t>
      </w:r>
    </w:p>
    <w:p>
      <w:pPr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第十七条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有梗阻的胆结石或泌尿系结石，不合格。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第十八条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淋病、梅毒、软下疳、性病性淋巴肉芽肿、尖锐湿疣、生殖器疱疹，艾滋病，不合格。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第十九条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双眼矫正视力均低于4.8（小数视力0.6），一眼失明另一眼矫正视力低于4.9（小数视力0.8），有明显视功能损害眼病者，不合格。</w:t>
      </w:r>
    </w:p>
    <w:p>
      <w:pPr>
        <w:snapToGrid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双耳均有听力障碍，在使用人工听觉装置情况下，双耳在3米以内耳语仍听不见者，不合格。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第二十一条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未纳入体检标准，影响正常履行职责的其他严重疾病，不合格。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5dblS0AAAAAUB&#10;AAAPAAAAAAAAAAEAIAAAACIAAABkcnMvZG93bnJldi54bWxQSwECFAAUAAAACACHTuJASbkgwbEB&#10;AABJAwAADgAAAAAAAAABACAAAAAf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C0CB8"/>
    <w:rsid w:val="00F53E57"/>
    <w:rsid w:val="2CED62B4"/>
    <w:rsid w:val="3C4114CB"/>
    <w:rsid w:val="6527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Company>微软中国</Company>
  <Pages>3</Pages>
  <Words>159</Words>
  <Characters>912</Characters>
  <Lines>7</Lines>
  <Paragraphs>2</Paragraphs>
  <ScaleCrop>false</ScaleCrop>
  <LinksUpToDate>false</LinksUpToDate>
  <CharactersWithSpaces>1069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2017-02-08T07:55:00Z</dcterms:created>
  <dc:creator>user</dc:creator>
  <cp:lastModifiedBy>Administrator</cp:lastModifiedBy>
  <cp:lastPrinted>2016-11-29T07:25:00Z</cp:lastPrinted>
  <dcterms:modified xsi:type="dcterms:W3CDTF">2018-04-24T00:59:21Z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