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C2" w:rsidRPr="003A3310" w:rsidRDefault="00077DC2" w:rsidP="003A3310">
      <w:pPr>
        <w:jc w:val="center"/>
        <w:rPr>
          <w:rFonts w:ascii="黑体" w:eastAsia="黑体" w:hAnsi="黑体"/>
          <w:sz w:val="36"/>
          <w:szCs w:val="36"/>
        </w:rPr>
      </w:pPr>
      <w:r w:rsidRPr="003A3310">
        <w:rPr>
          <w:rFonts w:ascii="黑体" w:eastAsia="黑体" w:hAnsi="黑体" w:hint="eastAsia"/>
          <w:sz w:val="36"/>
          <w:szCs w:val="36"/>
        </w:rPr>
        <w:t>关于更正</w:t>
      </w:r>
      <w:r w:rsidRPr="003A3310">
        <w:rPr>
          <w:rFonts w:ascii="黑体" w:eastAsia="黑体" w:hAnsi="黑体"/>
          <w:sz w:val="36"/>
          <w:szCs w:val="36"/>
        </w:rPr>
        <w:t>2017</w:t>
      </w:r>
      <w:r w:rsidRPr="003A3310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昆明市第一中学</w:t>
      </w:r>
      <w:r w:rsidRPr="00E46597">
        <w:rPr>
          <w:rFonts w:ascii="黑体" w:eastAsia="黑体" w:hAnsi="黑体" w:hint="eastAsia"/>
          <w:sz w:val="36"/>
          <w:szCs w:val="36"/>
        </w:rPr>
        <w:t>公开招聘工作人员拟聘人员公示</w:t>
      </w:r>
      <w:r w:rsidRPr="003A3310">
        <w:rPr>
          <w:rFonts w:ascii="黑体" w:eastAsia="黑体" w:hAnsi="黑体" w:hint="eastAsia"/>
          <w:sz w:val="36"/>
          <w:szCs w:val="36"/>
        </w:rPr>
        <w:t>信息的说明</w:t>
      </w:r>
    </w:p>
    <w:p w:rsidR="00077DC2" w:rsidRDefault="00077DC2" w:rsidP="00AE20F0">
      <w:pPr>
        <w:jc w:val="center"/>
      </w:pPr>
    </w:p>
    <w:p w:rsidR="00077DC2" w:rsidRPr="00AE20F0" w:rsidRDefault="00077DC2" w:rsidP="00025C6F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AE20F0">
        <w:rPr>
          <w:rFonts w:ascii="仿宋" w:eastAsia="仿宋" w:hAnsi="仿宋"/>
          <w:sz w:val="30"/>
          <w:szCs w:val="30"/>
        </w:rPr>
        <w:t>2017</w:t>
      </w:r>
      <w:r w:rsidRPr="00AE20F0">
        <w:rPr>
          <w:rFonts w:ascii="仿宋" w:eastAsia="仿宋" w:hAnsi="仿宋" w:hint="eastAsia"/>
          <w:sz w:val="30"/>
          <w:szCs w:val="30"/>
        </w:rPr>
        <w:t>年</w:t>
      </w:r>
      <w:r w:rsidRPr="00AE20F0">
        <w:rPr>
          <w:rFonts w:ascii="仿宋" w:eastAsia="仿宋" w:hAnsi="仿宋"/>
          <w:sz w:val="30"/>
          <w:szCs w:val="30"/>
        </w:rPr>
        <w:t>7</w:t>
      </w:r>
      <w:r w:rsidRPr="00AE20F0">
        <w:rPr>
          <w:rFonts w:ascii="仿宋" w:eastAsia="仿宋" w:hAnsi="仿宋" w:hint="eastAsia"/>
          <w:sz w:val="30"/>
          <w:szCs w:val="30"/>
        </w:rPr>
        <w:t>月</w:t>
      </w:r>
      <w:r w:rsidRPr="00AE20F0">
        <w:rPr>
          <w:rFonts w:ascii="仿宋" w:eastAsia="仿宋" w:hAnsi="仿宋"/>
          <w:sz w:val="30"/>
          <w:szCs w:val="30"/>
        </w:rPr>
        <w:t>27</w:t>
      </w:r>
      <w:r w:rsidRPr="00AE20F0">
        <w:rPr>
          <w:rFonts w:ascii="仿宋" w:eastAsia="仿宋" w:hAnsi="仿宋" w:hint="eastAsia"/>
          <w:sz w:val="30"/>
          <w:szCs w:val="30"/>
        </w:rPr>
        <w:t>日公示的昆明市第一中学公开招聘工作人员拟聘人员公示，中学数学教师岗位拟聘考生的信息更正如下：</w:t>
      </w:r>
    </w:p>
    <w:p w:rsidR="00077DC2" w:rsidRPr="00451830" w:rsidRDefault="00077DC2">
      <w:pPr>
        <w:rPr>
          <w:rFonts w:ascii="宋体"/>
          <w:sz w:val="36"/>
          <w:szCs w:val="36"/>
        </w:rPr>
      </w:pPr>
    </w:p>
    <w:tbl>
      <w:tblPr>
        <w:tblW w:w="10632" w:type="dxa"/>
        <w:tblInd w:w="-885" w:type="dxa"/>
        <w:tblLook w:val="00A0"/>
      </w:tblPr>
      <w:tblGrid>
        <w:gridCol w:w="424"/>
        <w:gridCol w:w="423"/>
        <w:gridCol w:w="964"/>
        <w:gridCol w:w="706"/>
        <w:gridCol w:w="1270"/>
        <w:gridCol w:w="706"/>
        <w:gridCol w:w="447"/>
        <w:gridCol w:w="459"/>
        <w:gridCol w:w="608"/>
        <w:gridCol w:w="564"/>
        <w:gridCol w:w="1104"/>
        <w:gridCol w:w="567"/>
        <w:gridCol w:w="637"/>
        <w:gridCol w:w="637"/>
        <w:gridCol w:w="558"/>
        <w:gridCol w:w="558"/>
      </w:tblGrid>
      <w:tr w:rsidR="00077DC2" w:rsidRPr="00C41BB1" w:rsidTr="00B63A5B">
        <w:trPr>
          <w:trHeight w:val="46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招聘岗位情况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拟聘人员基本情况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笔试成绩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面试成绩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综合成绩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考察结果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体检结果</w:t>
            </w:r>
          </w:p>
        </w:tc>
      </w:tr>
      <w:tr w:rsidR="00077DC2" w:rsidRPr="00C41BB1" w:rsidTr="00B63A5B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招聘岗位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招聘人数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20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20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20"/>
              </w:rPr>
              <w:t>专业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18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18"/>
              </w:rPr>
              <w:t>其他招聘条件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准考证号码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姓名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性别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毕业院校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所学专业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学历</w:t>
            </w:r>
            <w:r w:rsidRPr="009C4EB1"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  <w:t>(</w:t>
            </w:r>
            <w:r w:rsidRPr="009C4EB1">
              <w:rPr>
                <w:rFonts w:ascii="Courier New" w:hAnsi="Courier New" w:cs="Courier New" w:hint="eastAsia"/>
                <w:b/>
                <w:bCs/>
                <w:kern w:val="0"/>
                <w:sz w:val="16"/>
                <w:szCs w:val="32"/>
              </w:rPr>
              <w:t>学位</w:t>
            </w:r>
            <w:r w:rsidRPr="009C4EB1"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  <w:t>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9C4EB1" w:rsidRDefault="00077DC2" w:rsidP="009C4EB1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16"/>
                <w:szCs w:val="32"/>
              </w:rPr>
            </w:pPr>
          </w:p>
        </w:tc>
      </w:tr>
      <w:tr w:rsidR="00077DC2" w:rsidRPr="00C41BB1" w:rsidTr="00B63A5B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DC2" w:rsidRPr="00025C6F" w:rsidRDefault="00077DC2" w:rsidP="009C4EB1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4"/>
                <w:szCs w:val="32"/>
              </w:rPr>
            </w:pPr>
            <w:r w:rsidRPr="00025C6F">
              <w:rPr>
                <w:rFonts w:ascii="Courier New" w:hAnsi="Courier New" w:cs="Courier New" w:hint="eastAsia"/>
                <w:color w:val="000000"/>
                <w:kern w:val="0"/>
                <w:sz w:val="14"/>
                <w:szCs w:val="32"/>
              </w:rPr>
              <w:t>中学数学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DC2" w:rsidRPr="00025C6F" w:rsidRDefault="00077DC2" w:rsidP="009C4EB1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4"/>
                <w:szCs w:val="32"/>
              </w:rPr>
            </w:pPr>
            <w:r w:rsidRPr="00025C6F">
              <w:rPr>
                <w:rFonts w:ascii="Courier New" w:hAnsi="Courier New" w:cs="Courier New"/>
                <w:color w:val="000000"/>
                <w:kern w:val="0"/>
                <w:sz w:val="14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DC2" w:rsidRPr="00025C6F" w:rsidRDefault="00077DC2" w:rsidP="009C4EB1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4"/>
                <w:szCs w:val="20"/>
              </w:rPr>
            </w:pPr>
            <w:r w:rsidRPr="00025C6F">
              <w:rPr>
                <w:rFonts w:ascii="Courier New" w:hAnsi="Courier New" w:cs="Courier New" w:hint="eastAsia"/>
                <w:color w:val="000000"/>
                <w:kern w:val="0"/>
                <w:sz w:val="14"/>
                <w:szCs w:val="20"/>
              </w:rPr>
              <w:t>普通招生计划全日制硕士研究生及以上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DC2" w:rsidRPr="00025C6F" w:rsidRDefault="00077DC2" w:rsidP="009C4EB1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4"/>
                <w:szCs w:val="20"/>
              </w:rPr>
            </w:pPr>
            <w:r w:rsidRPr="00025C6F">
              <w:rPr>
                <w:rFonts w:ascii="Courier New" w:hAnsi="Courier New" w:cs="Courier New" w:hint="eastAsia"/>
                <w:color w:val="000000"/>
                <w:kern w:val="0"/>
                <w:sz w:val="14"/>
                <w:szCs w:val="20"/>
              </w:rPr>
              <w:t>学科教学（数学）、应用数学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C2" w:rsidRPr="00025C6F" w:rsidRDefault="00077DC2" w:rsidP="009C4E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4"/>
                <w:szCs w:val="18"/>
              </w:rPr>
            </w:pPr>
            <w:r w:rsidRPr="00025C6F">
              <w:rPr>
                <w:rFonts w:ascii="宋体" w:hAnsi="宋体" w:cs="宋体" w:hint="eastAsia"/>
                <w:kern w:val="0"/>
                <w:sz w:val="14"/>
                <w:szCs w:val="18"/>
              </w:rPr>
              <w:t>具有高中教师资格证或相关考试完成证明、普通话二级乙等以</w:t>
            </w:r>
            <w:r w:rsidRPr="00025C6F">
              <w:rPr>
                <w:rFonts w:ascii="宋体" w:hAnsi="宋体" w:cs="宋体" w:hint="eastAsia"/>
                <w:color w:val="000000"/>
                <w:kern w:val="0"/>
                <w:sz w:val="14"/>
                <w:szCs w:val="18"/>
              </w:rPr>
              <w:t>上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DC2" w:rsidRPr="00025C6F" w:rsidRDefault="00077DC2" w:rsidP="009C4E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4"/>
                <w:szCs w:val="28"/>
              </w:rPr>
            </w:pPr>
            <w:r w:rsidRPr="00025C6F">
              <w:rPr>
                <w:rFonts w:ascii="宋体" w:hAnsi="宋体" w:cs="宋体"/>
                <w:color w:val="000000"/>
                <w:kern w:val="0"/>
                <w:sz w:val="14"/>
                <w:szCs w:val="28"/>
              </w:rPr>
              <w:t>0200111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DC2" w:rsidRPr="00025C6F" w:rsidRDefault="00077DC2" w:rsidP="009C4E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4"/>
                <w:szCs w:val="28"/>
              </w:rPr>
            </w:pPr>
            <w:r w:rsidRPr="00025C6F">
              <w:rPr>
                <w:rFonts w:ascii="宋体" w:hAnsi="宋体" w:cs="宋体" w:hint="eastAsia"/>
                <w:color w:val="000000"/>
                <w:kern w:val="0"/>
                <w:sz w:val="14"/>
                <w:szCs w:val="28"/>
              </w:rPr>
              <w:t>崔锦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DC2" w:rsidRPr="00025C6F" w:rsidRDefault="00077DC2" w:rsidP="009C4EB1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4"/>
                <w:szCs w:val="32"/>
              </w:rPr>
            </w:pPr>
            <w:r w:rsidRPr="00025C6F">
              <w:rPr>
                <w:rFonts w:ascii="Courier New" w:hAnsi="Courier New" w:cs="Courier New" w:hint="eastAsia"/>
                <w:color w:val="000000"/>
                <w:kern w:val="0"/>
                <w:sz w:val="14"/>
                <w:szCs w:val="32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DC2" w:rsidRPr="00025C6F" w:rsidRDefault="00077DC2" w:rsidP="009C4EB1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4"/>
                <w:szCs w:val="32"/>
              </w:rPr>
            </w:pPr>
            <w:r w:rsidRPr="00025C6F">
              <w:rPr>
                <w:rFonts w:ascii="Courier New" w:hAnsi="Courier New" w:cs="Courier New" w:hint="eastAsia"/>
                <w:color w:val="000000"/>
                <w:kern w:val="0"/>
                <w:sz w:val="14"/>
                <w:szCs w:val="32"/>
              </w:rPr>
              <w:t>云南师范大学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DC2" w:rsidRPr="00025C6F" w:rsidRDefault="00077DC2" w:rsidP="009C4EB1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4"/>
                <w:szCs w:val="32"/>
              </w:rPr>
            </w:pPr>
            <w:r w:rsidRPr="00025C6F">
              <w:rPr>
                <w:rFonts w:ascii="Courier New" w:hAnsi="Courier New" w:cs="Courier New" w:hint="eastAsia"/>
                <w:color w:val="000000"/>
                <w:kern w:val="0"/>
                <w:sz w:val="14"/>
                <w:szCs w:val="32"/>
              </w:rPr>
              <w:t>学科教学（数学）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DC2" w:rsidRPr="00025C6F" w:rsidRDefault="00077DC2" w:rsidP="00B63A5B">
            <w:pPr>
              <w:widowControl/>
              <w:rPr>
                <w:rFonts w:ascii="Courier New" w:hAnsi="Courier New" w:cs="Courier New"/>
                <w:color w:val="000000"/>
                <w:kern w:val="0"/>
                <w:sz w:val="14"/>
                <w:szCs w:val="32"/>
              </w:rPr>
            </w:pPr>
            <w:r w:rsidRPr="00025C6F">
              <w:rPr>
                <w:rFonts w:ascii="Courier New" w:hAnsi="Courier New" w:cs="Courier New" w:hint="eastAsia"/>
                <w:color w:val="000000"/>
                <w:kern w:val="0"/>
                <w:sz w:val="14"/>
                <w:szCs w:val="32"/>
              </w:rPr>
              <w:t>研究生（硕士）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DC2" w:rsidRPr="00025C6F" w:rsidRDefault="00077DC2" w:rsidP="009C4E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4"/>
                <w:szCs w:val="28"/>
              </w:rPr>
            </w:pPr>
            <w:r w:rsidRPr="00025C6F">
              <w:rPr>
                <w:rFonts w:ascii="宋体" w:hAnsi="宋体" w:cs="宋体"/>
                <w:color w:val="000000"/>
                <w:kern w:val="0"/>
                <w:sz w:val="14"/>
                <w:szCs w:val="2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DC2" w:rsidRPr="00025C6F" w:rsidRDefault="00077DC2" w:rsidP="009C4EB1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4"/>
                <w:szCs w:val="32"/>
              </w:rPr>
            </w:pPr>
            <w:r w:rsidRPr="00025C6F">
              <w:rPr>
                <w:rFonts w:ascii="Courier New" w:hAnsi="Courier New" w:cs="Courier New"/>
                <w:color w:val="000000"/>
                <w:kern w:val="0"/>
                <w:sz w:val="14"/>
                <w:szCs w:val="32"/>
              </w:rPr>
              <w:t>85.67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DC2" w:rsidRPr="00025C6F" w:rsidRDefault="00077DC2" w:rsidP="009C4EB1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4"/>
                <w:szCs w:val="32"/>
              </w:rPr>
            </w:pPr>
            <w:r w:rsidRPr="00025C6F">
              <w:rPr>
                <w:rFonts w:ascii="Courier New" w:hAnsi="Courier New" w:cs="Courier New"/>
                <w:color w:val="000000"/>
                <w:kern w:val="0"/>
                <w:sz w:val="14"/>
                <w:szCs w:val="32"/>
              </w:rPr>
              <w:t>84.60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DC2" w:rsidRPr="00025C6F" w:rsidRDefault="00077DC2" w:rsidP="009C4EB1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4"/>
                <w:szCs w:val="32"/>
              </w:rPr>
            </w:pPr>
            <w:r w:rsidRPr="00025C6F">
              <w:rPr>
                <w:rFonts w:ascii="Courier New" w:hAnsi="Courier New" w:cs="Courier New" w:hint="eastAsia"/>
                <w:color w:val="000000"/>
                <w:kern w:val="0"/>
                <w:sz w:val="14"/>
                <w:szCs w:val="32"/>
              </w:rPr>
              <w:t>合格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DC2" w:rsidRPr="00025C6F" w:rsidRDefault="00077DC2" w:rsidP="009C4EB1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14"/>
                <w:szCs w:val="32"/>
              </w:rPr>
            </w:pPr>
            <w:r w:rsidRPr="00025C6F">
              <w:rPr>
                <w:rFonts w:ascii="Courier New" w:hAnsi="Courier New" w:cs="Courier New" w:hint="eastAsia"/>
                <w:color w:val="000000"/>
                <w:kern w:val="0"/>
                <w:sz w:val="14"/>
                <w:szCs w:val="32"/>
              </w:rPr>
              <w:t>合格</w:t>
            </w:r>
          </w:p>
        </w:tc>
      </w:tr>
    </w:tbl>
    <w:p w:rsidR="00077DC2" w:rsidRDefault="00077DC2"/>
    <w:p w:rsidR="00077DC2" w:rsidRDefault="00077DC2"/>
    <w:p w:rsidR="00077DC2" w:rsidRDefault="00077DC2"/>
    <w:p w:rsidR="00077DC2" w:rsidRDefault="00077DC2"/>
    <w:p w:rsidR="00077DC2" w:rsidRDefault="00077DC2"/>
    <w:p w:rsidR="00077DC2" w:rsidRDefault="00077DC2"/>
    <w:p w:rsidR="00077DC2" w:rsidRDefault="00077DC2"/>
    <w:p w:rsidR="00077DC2" w:rsidRPr="00E46597" w:rsidRDefault="00077DC2" w:rsidP="00AE20F0">
      <w:pPr>
        <w:jc w:val="right"/>
        <w:rPr>
          <w:rFonts w:ascii="仿宋" w:eastAsia="仿宋" w:hAnsi="仿宋"/>
          <w:sz w:val="28"/>
          <w:szCs w:val="28"/>
        </w:rPr>
      </w:pPr>
      <w:r w:rsidRPr="00E46597">
        <w:rPr>
          <w:rFonts w:ascii="仿宋" w:eastAsia="仿宋" w:hAnsi="仿宋" w:hint="eastAsia"/>
          <w:sz w:val="28"/>
          <w:szCs w:val="28"/>
        </w:rPr>
        <w:t>昆明市第一中学</w:t>
      </w:r>
    </w:p>
    <w:p w:rsidR="00077DC2" w:rsidRPr="00E46597" w:rsidRDefault="00077DC2" w:rsidP="00AE20F0">
      <w:pPr>
        <w:jc w:val="right"/>
        <w:rPr>
          <w:sz w:val="28"/>
          <w:szCs w:val="28"/>
        </w:rPr>
      </w:pPr>
      <w:r w:rsidRPr="00E46597">
        <w:rPr>
          <w:rFonts w:ascii="仿宋" w:eastAsia="仿宋" w:hAnsi="仿宋"/>
          <w:sz w:val="28"/>
          <w:szCs w:val="28"/>
        </w:rPr>
        <w:t>2017</w:t>
      </w:r>
      <w:r w:rsidRPr="00E46597">
        <w:rPr>
          <w:rFonts w:ascii="仿宋" w:eastAsia="仿宋" w:hAnsi="仿宋" w:hint="eastAsia"/>
          <w:sz w:val="28"/>
          <w:szCs w:val="28"/>
        </w:rPr>
        <w:t>年</w:t>
      </w:r>
      <w:r w:rsidRPr="00E46597">
        <w:rPr>
          <w:rFonts w:ascii="仿宋" w:eastAsia="仿宋" w:hAnsi="仿宋"/>
          <w:sz w:val="28"/>
          <w:szCs w:val="28"/>
        </w:rPr>
        <w:t>7</w:t>
      </w:r>
      <w:r w:rsidRPr="00E46597">
        <w:rPr>
          <w:rFonts w:ascii="仿宋" w:eastAsia="仿宋" w:hAnsi="仿宋" w:hint="eastAsia"/>
          <w:sz w:val="28"/>
          <w:szCs w:val="28"/>
        </w:rPr>
        <w:t>月</w:t>
      </w:r>
      <w:bookmarkStart w:id="0" w:name="_GoBack"/>
      <w:bookmarkEnd w:id="0"/>
      <w:r w:rsidRPr="00E46597">
        <w:rPr>
          <w:rFonts w:ascii="仿宋" w:eastAsia="仿宋" w:hAnsi="仿宋"/>
          <w:sz w:val="28"/>
          <w:szCs w:val="28"/>
        </w:rPr>
        <w:t>31</w:t>
      </w:r>
      <w:r w:rsidRPr="00E46597">
        <w:rPr>
          <w:rFonts w:ascii="仿宋" w:eastAsia="仿宋" w:hAnsi="仿宋" w:hint="eastAsia"/>
          <w:sz w:val="28"/>
          <w:szCs w:val="28"/>
        </w:rPr>
        <w:t>日</w:t>
      </w:r>
    </w:p>
    <w:sectPr w:rsidR="00077DC2" w:rsidRPr="00E46597" w:rsidSect="001233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DC2" w:rsidRDefault="00077DC2" w:rsidP="00E1669C">
      <w:r>
        <w:separator/>
      </w:r>
    </w:p>
  </w:endnote>
  <w:endnote w:type="continuationSeparator" w:id="0">
    <w:p w:rsidR="00077DC2" w:rsidRDefault="00077DC2" w:rsidP="00E1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DC2" w:rsidRDefault="00077D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DC2" w:rsidRDefault="00077D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DC2" w:rsidRDefault="00077D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DC2" w:rsidRDefault="00077DC2" w:rsidP="00E1669C">
      <w:r>
        <w:separator/>
      </w:r>
    </w:p>
  </w:footnote>
  <w:footnote w:type="continuationSeparator" w:id="0">
    <w:p w:rsidR="00077DC2" w:rsidRDefault="00077DC2" w:rsidP="00E16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DC2" w:rsidRDefault="00077D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DC2" w:rsidRDefault="00077DC2" w:rsidP="00E1669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DC2" w:rsidRDefault="00077D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A83"/>
    <w:rsid w:val="00003BDC"/>
    <w:rsid w:val="00025C6F"/>
    <w:rsid w:val="00072B5B"/>
    <w:rsid w:val="00077DC2"/>
    <w:rsid w:val="001201FA"/>
    <w:rsid w:val="00123311"/>
    <w:rsid w:val="00132C3A"/>
    <w:rsid w:val="0032110F"/>
    <w:rsid w:val="0035357C"/>
    <w:rsid w:val="00370A25"/>
    <w:rsid w:val="003A3310"/>
    <w:rsid w:val="003E6C1D"/>
    <w:rsid w:val="00420474"/>
    <w:rsid w:val="00451830"/>
    <w:rsid w:val="00457AE9"/>
    <w:rsid w:val="0046599B"/>
    <w:rsid w:val="005B14F5"/>
    <w:rsid w:val="005E386C"/>
    <w:rsid w:val="006439CD"/>
    <w:rsid w:val="007036AA"/>
    <w:rsid w:val="007B2CAE"/>
    <w:rsid w:val="007C5202"/>
    <w:rsid w:val="00875512"/>
    <w:rsid w:val="0090196D"/>
    <w:rsid w:val="009C4EB1"/>
    <w:rsid w:val="00AE20F0"/>
    <w:rsid w:val="00AE24D3"/>
    <w:rsid w:val="00B63A5B"/>
    <w:rsid w:val="00BB4A83"/>
    <w:rsid w:val="00C41BB1"/>
    <w:rsid w:val="00D36FA1"/>
    <w:rsid w:val="00E1669C"/>
    <w:rsid w:val="00E46597"/>
    <w:rsid w:val="00F6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6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669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16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669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03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51</Words>
  <Characters>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李晓波</cp:lastModifiedBy>
  <cp:revision>9</cp:revision>
  <dcterms:created xsi:type="dcterms:W3CDTF">2017-07-31T06:32:00Z</dcterms:created>
  <dcterms:modified xsi:type="dcterms:W3CDTF">2017-07-31T07:20:00Z</dcterms:modified>
</cp:coreProperties>
</file>