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41" w:tblpY="188"/>
        <w:tblOverlap w:val="never"/>
        <w:tblW w:w="9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7"/>
        <w:gridCol w:w="1287"/>
        <w:gridCol w:w="1287"/>
        <w:gridCol w:w="1287"/>
        <w:gridCol w:w="918"/>
        <w:gridCol w:w="918"/>
        <w:gridCol w:w="918"/>
        <w:gridCol w:w="1288"/>
      </w:tblGrid>
      <w:tr w:rsidR="002906D5">
        <w:trPr>
          <w:trHeight w:val="750"/>
        </w:trPr>
        <w:tc>
          <w:tcPr>
            <w:tcW w:w="9190" w:type="dxa"/>
            <w:gridSpan w:val="8"/>
            <w:vAlign w:val="center"/>
          </w:tcPr>
          <w:p w:rsidR="002906D5" w:rsidRDefault="002906D5">
            <w:pPr>
              <w:spacing w:line="500" w:lineRule="exact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员工应聘申请表</w:t>
            </w:r>
          </w:p>
        </w:tc>
      </w:tr>
      <w:tr w:rsidR="002906D5">
        <w:trPr>
          <w:trHeight w:val="450"/>
        </w:trPr>
        <w:tc>
          <w:tcPr>
            <w:tcW w:w="1287" w:type="dxa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应聘部门：</w:t>
            </w:r>
          </w:p>
        </w:tc>
        <w:tc>
          <w:tcPr>
            <w:tcW w:w="1287" w:type="dxa"/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  <w:lang/>
              </w:rPr>
              <w:t xml:space="preserve">         </w:t>
            </w:r>
          </w:p>
        </w:tc>
        <w:tc>
          <w:tcPr>
            <w:tcW w:w="1287" w:type="dxa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应聘职务：</w:t>
            </w:r>
          </w:p>
        </w:tc>
        <w:tc>
          <w:tcPr>
            <w:tcW w:w="1287" w:type="dxa"/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  <w:lang/>
              </w:rPr>
              <w:t xml:space="preserve">         </w:t>
            </w:r>
          </w:p>
        </w:tc>
        <w:tc>
          <w:tcPr>
            <w:tcW w:w="918" w:type="dxa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工号：</w:t>
            </w:r>
          </w:p>
        </w:tc>
        <w:tc>
          <w:tcPr>
            <w:tcW w:w="918" w:type="dxa"/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  <w:lang/>
              </w:rPr>
              <w:t xml:space="preserve">          </w:t>
            </w:r>
          </w:p>
        </w:tc>
        <w:tc>
          <w:tcPr>
            <w:tcW w:w="918" w:type="dxa"/>
            <w:vAlign w:val="center"/>
          </w:tcPr>
          <w:p w:rsidR="002906D5" w:rsidRDefault="002906D5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2906D5" w:rsidRDefault="002906D5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婚姻状况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籍贯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参加工作时间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身高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体重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期望薪资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预计到岗时间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户籍所在地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是否要求公司提供宿舍：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联络方式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住宅：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办公室：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手机：</w:t>
            </w: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身份证地址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现居住地址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教育状况（请自高中起填）</w:t>
            </w: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起止时间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学校名称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所在地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学习方式</w:t>
            </w: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工作经历</w:t>
            </w:r>
          </w:p>
        </w:tc>
      </w:tr>
      <w:tr w:rsidR="002906D5">
        <w:trPr>
          <w:trHeight w:val="285"/>
        </w:trPr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起止时间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公司名称</w:t>
            </w:r>
          </w:p>
        </w:tc>
        <w:tc>
          <w:tcPr>
            <w:tcW w:w="1287" w:type="dxa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部门</w:t>
            </w:r>
          </w:p>
        </w:tc>
        <w:tc>
          <w:tcPr>
            <w:tcW w:w="1287" w:type="dxa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职位</w:t>
            </w:r>
          </w:p>
        </w:tc>
        <w:tc>
          <w:tcPr>
            <w:tcW w:w="918" w:type="dxa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离职原因</w:t>
            </w:r>
          </w:p>
        </w:tc>
        <w:tc>
          <w:tcPr>
            <w:tcW w:w="918" w:type="dxa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薪资</w:t>
            </w:r>
          </w:p>
        </w:tc>
        <w:tc>
          <w:tcPr>
            <w:tcW w:w="2206" w:type="dxa"/>
            <w:gridSpan w:val="2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证明人及联系电话</w:t>
            </w:r>
          </w:p>
        </w:tc>
      </w:tr>
      <w:tr w:rsidR="002906D5">
        <w:trPr>
          <w:trHeight w:val="28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技能、特长、兴趣</w:t>
            </w:r>
          </w:p>
        </w:tc>
      </w:tr>
      <w:tr w:rsidR="002906D5">
        <w:trPr>
          <w:trHeight w:val="28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会何种外语（请在横线上填：熟练、良好、一般、差）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英语：阅读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写作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级别</w:t>
            </w:r>
          </w:p>
        </w:tc>
      </w:tr>
      <w:tr w:rsidR="002906D5">
        <w:trPr>
          <w:trHeight w:val="285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韩语：阅读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写作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级别</w:t>
            </w:r>
          </w:p>
        </w:tc>
      </w:tr>
      <w:tr w:rsidR="002906D5">
        <w:trPr>
          <w:trHeight w:val="312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其它：</w:t>
            </w:r>
          </w:p>
        </w:tc>
      </w:tr>
      <w:tr w:rsidR="002906D5">
        <w:trPr>
          <w:trHeight w:val="312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电脑操作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会操作哪些软件：</w:t>
            </w:r>
          </w:p>
        </w:tc>
      </w:tr>
      <w:tr w:rsidR="002906D5">
        <w:trPr>
          <w:trHeight w:val="28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打字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输入法：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速度：字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分钟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其它：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家庭情况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亲属姓名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关系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职业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居住地</w:t>
            </w: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</w:p>
        </w:tc>
      </w:tr>
      <w:tr w:rsidR="002906D5">
        <w:trPr>
          <w:trHeight w:val="285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发生紧急情况联络人：姓名：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关系：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联系电话：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你是如何知道本招聘信息的：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人才市场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互联网职业介绍机构</w:t>
            </w:r>
          </w:p>
        </w:tc>
      </w:tr>
      <w:tr w:rsidR="002906D5">
        <w:trPr>
          <w:trHeight w:val="285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熟人推荐介绍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其他渠道：</w:t>
            </w:r>
          </w:p>
        </w:tc>
      </w:tr>
      <w:tr w:rsidR="002906D5">
        <w:trPr>
          <w:trHeight w:val="285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你是否有亲属或朋友在本公司就职：</w:t>
            </w:r>
          </w:p>
        </w:tc>
        <w:tc>
          <w:tcPr>
            <w:tcW w:w="79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若有请在下行进行描述</w:t>
            </w:r>
          </w:p>
        </w:tc>
      </w:tr>
      <w:tr w:rsidR="002906D5">
        <w:trPr>
          <w:trHeight w:val="285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是何种关系：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部门：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职位：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有无重大病史：无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有：请描述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有无犯罪记录：无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有：请描述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是否有因表现不佳被公司辞退的经历：否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是：原因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是否提供深户担保人：否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能：何种关系：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姓名：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是否有其他需要事项需要声明：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明：本人仅此声明，上述填写资料完全真实，若有虚假，本人愿意承担一切责任。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日期：</w:t>
            </w:r>
          </w:p>
        </w:tc>
      </w:tr>
      <w:tr w:rsidR="002906D5">
        <w:trPr>
          <w:trHeight w:val="285"/>
        </w:trPr>
        <w:tc>
          <w:tcPr>
            <w:tcW w:w="9190" w:type="dxa"/>
            <w:gridSpan w:val="8"/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以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下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内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容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由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本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公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司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填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写</w:t>
            </w:r>
          </w:p>
        </w:tc>
      </w:tr>
      <w:tr w:rsidR="002906D5">
        <w:trPr>
          <w:trHeight w:val="435"/>
        </w:trPr>
        <w:tc>
          <w:tcPr>
            <w:tcW w:w="38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管理部意见</w:t>
            </w:r>
          </w:p>
        </w:tc>
        <w:tc>
          <w:tcPr>
            <w:tcW w:w="3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用人部门意见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公司领导意见</w:t>
            </w:r>
          </w:p>
        </w:tc>
      </w:tr>
      <w:tr w:rsidR="002906D5">
        <w:trPr>
          <w:trHeight w:val="312"/>
        </w:trPr>
        <w:tc>
          <w:tcPr>
            <w:tcW w:w="3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312"/>
        </w:trPr>
        <w:tc>
          <w:tcPr>
            <w:tcW w:w="3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312"/>
        </w:trPr>
        <w:tc>
          <w:tcPr>
            <w:tcW w:w="3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312"/>
        </w:trPr>
        <w:tc>
          <w:tcPr>
            <w:tcW w:w="51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总裁办意见</w:t>
            </w:r>
          </w:p>
        </w:tc>
        <w:tc>
          <w:tcPr>
            <w:tcW w:w="40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总裁意见</w:t>
            </w:r>
          </w:p>
        </w:tc>
      </w:tr>
      <w:tr w:rsidR="002906D5">
        <w:trPr>
          <w:trHeight w:val="312"/>
        </w:trPr>
        <w:tc>
          <w:tcPr>
            <w:tcW w:w="51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312"/>
        </w:trPr>
        <w:tc>
          <w:tcPr>
            <w:tcW w:w="51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312"/>
        </w:trPr>
        <w:tc>
          <w:tcPr>
            <w:tcW w:w="51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312"/>
        </w:trPr>
        <w:tc>
          <w:tcPr>
            <w:tcW w:w="51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285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入职时间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部门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职务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906D5">
        <w:trPr>
          <w:trHeight w:val="390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试用期：个月，自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2906D5">
        <w:trPr>
          <w:trHeight w:val="390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薪资：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（底薪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Style w:val="font21"/>
                <w:lang/>
              </w:rPr>
              <w:t xml:space="preserve">                   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  <w:r>
              <w:rPr>
                <w:rStyle w:val="font01"/>
                <w:rFonts w:eastAsia="宋体" w:hint="eastAsia"/>
                <w:lang/>
              </w:rPr>
              <w:t>岗位补贴</w:t>
            </w:r>
            <w:r>
              <w:rPr>
                <w:rStyle w:val="font21"/>
                <w:lang/>
              </w:rPr>
              <w:t xml:space="preserve">               </w:t>
            </w:r>
            <w:r>
              <w:rPr>
                <w:rStyle w:val="font01"/>
                <w:rFonts w:eastAsia="宋体" w:hint="eastAsia"/>
                <w:lang/>
              </w:rPr>
              <w:t>其他补贴</w:t>
            </w:r>
            <w:r>
              <w:rPr>
                <w:rStyle w:val="font01"/>
                <w:rFonts w:eastAsia="宋体"/>
                <w:lang/>
              </w:rPr>
              <w:t xml:space="preserve"> </w:t>
            </w:r>
            <w:r>
              <w:rPr>
                <w:rStyle w:val="font21"/>
                <w:lang/>
              </w:rPr>
              <w:t xml:space="preserve">                   </w:t>
            </w:r>
            <w:r>
              <w:rPr>
                <w:rStyle w:val="font01"/>
                <w:rFonts w:eastAsia="宋体" w:hint="eastAsia"/>
                <w:lang/>
              </w:rPr>
              <w:t>）</w:t>
            </w:r>
          </w:p>
        </w:tc>
      </w:tr>
      <w:tr w:rsidR="002906D5">
        <w:trPr>
          <w:trHeight w:val="390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D5" w:rsidRDefault="002906D5"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是否安排住宿□否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（宿舍门号：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</w:tr>
    </w:tbl>
    <w:p w:rsidR="002906D5" w:rsidRDefault="002906D5">
      <w:pPr>
        <w:rPr>
          <w:b/>
          <w:bCs/>
        </w:rPr>
      </w:pPr>
      <w:bookmarkStart w:id="0" w:name="_GoBack"/>
      <w:bookmarkEnd w:id="0"/>
    </w:p>
    <w:sectPr w:rsidR="002906D5" w:rsidSect="0089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PC Tennessee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ont-weight : 400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BF32DD"/>
    <w:rsid w:val="001F1561"/>
    <w:rsid w:val="002906D5"/>
    <w:rsid w:val="005F13E8"/>
    <w:rsid w:val="00891F8F"/>
    <w:rsid w:val="00A270F1"/>
    <w:rsid w:val="400625CE"/>
    <w:rsid w:val="68BF32DD"/>
    <w:rsid w:val="71BC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8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1">
    <w:name w:val="font21"/>
    <w:basedOn w:val="DefaultParagraphFont"/>
    <w:uiPriority w:val="99"/>
    <w:rsid w:val="00891F8F"/>
    <w:rPr>
      <w:rFonts w:ascii="宋体" w:eastAsia="宋体" w:hAnsi="宋体" w:cs="宋体"/>
      <w:color w:val="000000"/>
      <w:sz w:val="22"/>
      <w:szCs w:val="22"/>
      <w:u w:val="single"/>
    </w:rPr>
  </w:style>
  <w:style w:type="character" w:customStyle="1" w:styleId="font01">
    <w:name w:val="font01"/>
    <w:basedOn w:val="DefaultParagraphFont"/>
    <w:uiPriority w:val="99"/>
    <w:rsid w:val="00891F8F"/>
    <w:rPr>
      <w:rFonts w:ascii="font-weight : 400" w:eastAsia="Times New Roman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226</Words>
  <Characters>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さくらんぼ</dc:creator>
  <cp:keywords/>
  <dc:description/>
  <cp:lastModifiedBy>石义龙</cp:lastModifiedBy>
  <cp:revision>2</cp:revision>
  <dcterms:created xsi:type="dcterms:W3CDTF">2018-02-24T01:07:00Z</dcterms:created>
  <dcterms:modified xsi:type="dcterms:W3CDTF">2018-11-23T02:14:00Z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