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60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曲靖市统计局2018年事业单位委托公开招聘工作人员拟聘用人员名单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252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080"/>
        <w:gridCol w:w="1290"/>
        <w:gridCol w:w="1275"/>
        <w:gridCol w:w="1155"/>
        <w:gridCol w:w="1650"/>
        <w:gridCol w:w="1230"/>
        <w:gridCol w:w="1215"/>
        <w:gridCol w:w="1500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  性别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部门代码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岗位代码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综合成绩排名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是否进入体检考察环节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体检结果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考察结果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是否进入拟聘用环节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王瑞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女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016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001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合格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合格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60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6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5642"/>
    <w:rsid w:val="407156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2018-08-08T10:26:00Z</dcterms:created>
  <dc:creator>zrt</dc:creator>
  <cp:lastModifiedBy>zrt</cp:lastModifiedBy>
  <dcterms:modified xsi:type="dcterms:W3CDTF">2018-08-08T10:27:21Z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