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sz w:val="30"/>
          <w:szCs w:val="3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center"/>
        <w:rPr>
          <w:rFonts w:hint="default" w:ascii="华文中宋" w:hAnsi="华文中宋" w:eastAsia="华文中宋" w:cs="华文中宋"/>
          <w:color w:val="000000"/>
          <w:kern w:val="0"/>
          <w:sz w:val="36"/>
          <w:szCs w:val="36"/>
          <w:lang w:val="en-US"/>
        </w:rPr>
      </w:pPr>
      <w:r>
        <w:rPr>
          <w:rFonts w:hint="eastAsia" w:ascii="华文中宋" w:hAnsi="华文中宋" w:eastAsia="方正仿宋_GBK" w:cs="方正仿宋_GBK"/>
          <w:color w:val="000000"/>
          <w:kern w:val="0"/>
          <w:sz w:val="36"/>
          <w:szCs w:val="36"/>
          <w:lang w:val="en-US" w:eastAsia="zh-CN" w:bidi="ar"/>
        </w:rPr>
        <w:t>同意报考证明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 w:firstLine="640"/>
        <w:jc w:val="both"/>
        <w:rPr>
          <w:color w:val="000000"/>
          <w:kern w:val="0"/>
          <w:lang w:val="en-US"/>
        </w:rPr>
      </w:pPr>
      <w:r>
        <w:rPr>
          <w:rFonts w:hint="default" w:ascii="Calibri" w:hAnsi="Calibri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2" w:firstLineChars="20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兹有      同志，为      省（市）    州（地区）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106" w:leftChars="200" w:right="0" w:hanging="474" w:hangingChars="15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>县（市）        学校在职在编教师，申请参加南涧县思源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>实验学校校长公开招聘，符合招聘条件，同意报名，并将配合你单位办理其档案、工资、党团关系的移交手续。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eastAsia="楷体_GB2312" w:cs="楷体_GB2312"/>
          <w:color w:val="00000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   所在单位意见：                领导（签字）：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单位签章：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年  月   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 w:firstLine="474" w:firstLineChars="15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>教育主管部门审批意见：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 w:firstLine="5214" w:firstLineChars="165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>审批人（签字）：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单位签章：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 w:firstLine="5846" w:firstLineChars="185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>年  月  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 w:firstLine="316" w:firstLineChars="10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>人力资源和社会保障部门意见：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审批人（签字）：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单位签章：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432" w:lineRule="atLeast"/>
        <w:ind w:left="0" w:right="0"/>
        <w:jc w:val="both"/>
        <w:rPr>
          <w:rFonts w:hint="eastAsia" w:ascii="楷体_GB2312" w:eastAsia="楷体_GB2312" w:cs="楷体_GB2312"/>
          <w:color w:val="000000"/>
          <w:kern w:val="0"/>
          <w:lang w:val="en-US"/>
        </w:rPr>
      </w:pPr>
      <w:r>
        <w:rPr>
          <w:rFonts w:hint="eastAsia" w:ascii="楷体_GB2312" w:hAnsi="Calibri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年  月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30" w:firstLineChars="1750"/>
        <w:jc w:val="both"/>
        <w:rPr>
          <w:rFonts w:hint="eastAsia" w:ascii="楷体_GB2312" w:hAnsi="Calibri" w:eastAsia="楷体_GB2312" w:cs="Times New Roman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 xml:space="preserve"> </w:t>
      </w:r>
    </w:p>
    <w:sectPr>
      <w:headerReference r:id="rId3" w:type="default"/>
      <w:head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bordersDoNotSurroundHeader w:val="1"/>
  <w:bordersDoNotSurroundFooter w:val="1"/>
  <w:doNotTrackMoves/>
  <w:attachedTemplate r:id="rId1"/>
  <w:documentProtection w:enforcement="0"/>
  <w:defaultTabStop w:val="420"/>
  <w:drawingGridHorizontalSpacing w:val="158"/>
  <w:drawingGridVerticalSpacing w:val="57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F6C08FE"/>
    <w:rsid w:val="00000D71"/>
    <w:rsid w:val="00012DCB"/>
    <w:rsid w:val="000176B9"/>
    <w:rsid w:val="00032044"/>
    <w:rsid w:val="00035753"/>
    <w:rsid w:val="00080565"/>
    <w:rsid w:val="000932A0"/>
    <w:rsid w:val="00094E0E"/>
    <w:rsid w:val="00095089"/>
    <w:rsid w:val="000C2AB1"/>
    <w:rsid w:val="000C445F"/>
    <w:rsid w:val="000D3BC6"/>
    <w:rsid w:val="000D6455"/>
    <w:rsid w:val="000F12F2"/>
    <w:rsid w:val="00105A50"/>
    <w:rsid w:val="00107271"/>
    <w:rsid w:val="0016148A"/>
    <w:rsid w:val="00164366"/>
    <w:rsid w:val="0019103C"/>
    <w:rsid w:val="001A42D7"/>
    <w:rsid w:val="001A656D"/>
    <w:rsid w:val="001B5D56"/>
    <w:rsid w:val="001C2642"/>
    <w:rsid w:val="001D10FA"/>
    <w:rsid w:val="001E65B2"/>
    <w:rsid w:val="001F357E"/>
    <w:rsid w:val="001F5A36"/>
    <w:rsid w:val="00235AF6"/>
    <w:rsid w:val="0024558C"/>
    <w:rsid w:val="0027194A"/>
    <w:rsid w:val="002B08A5"/>
    <w:rsid w:val="002B697B"/>
    <w:rsid w:val="0031075B"/>
    <w:rsid w:val="00340977"/>
    <w:rsid w:val="003A38CC"/>
    <w:rsid w:val="003A6A9D"/>
    <w:rsid w:val="003B7F10"/>
    <w:rsid w:val="003D71FB"/>
    <w:rsid w:val="003E6F1C"/>
    <w:rsid w:val="003E73D3"/>
    <w:rsid w:val="00406312"/>
    <w:rsid w:val="00415C5E"/>
    <w:rsid w:val="00427A3F"/>
    <w:rsid w:val="004460F7"/>
    <w:rsid w:val="004500DB"/>
    <w:rsid w:val="004D2F92"/>
    <w:rsid w:val="004D5B17"/>
    <w:rsid w:val="005469E6"/>
    <w:rsid w:val="00555725"/>
    <w:rsid w:val="00561708"/>
    <w:rsid w:val="00564DCC"/>
    <w:rsid w:val="00582F52"/>
    <w:rsid w:val="005971E4"/>
    <w:rsid w:val="005D0580"/>
    <w:rsid w:val="005F58D3"/>
    <w:rsid w:val="00602A59"/>
    <w:rsid w:val="00611847"/>
    <w:rsid w:val="0065223A"/>
    <w:rsid w:val="006535C7"/>
    <w:rsid w:val="00661532"/>
    <w:rsid w:val="00684130"/>
    <w:rsid w:val="006A7ABF"/>
    <w:rsid w:val="006B3C9D"/>
    <w:rsid w:val="006B5EDB"/>
    <w:rsid w:val="006F15FC"/>
    <w:rsid w:val="006F1FB7"/>
    <w:rsid w:val="00712823"/>
    <w:rsid w:val="00731A9C"/>
    <w:rsid w:val="007652BE"/>
    <w:rsid w:val="00775714"/>
    <w:rsid w:val="007B794E"/>
    <w:rsid w:val="007D7B75"/>
    <w:rsid w:val="007F4458"/>
    <w:rsid w:val="007F4A91"/>
    <w:rsid w:val="00806E7E"/>
    <w:rsid w:val="00817116"/>
    <w:rsid w:val="00817746"/>
    <w:rsid w:val="00876B9A"/>
    <w:rsid w:val="008844A8"/>
    <w:rsid w:val="008B27DF"/>
    <w:rsid w:val="008E13CC"/>
    <w:rsid w:val="008F641F"/>
    <w:rsid w:val="00920D34"/>
    <w:rsid w:val="00922C5C"/>
    <w:rsid w:val="00933AB2"/>
    <w:rsid w:val="00947A1E"/>
    <w:rsid w:val="00967053"/>
    <w:rsid w:val="00967CF8"/>
    <w:rsid w:val="0097240E"/>
    <w:rsid w:val="00974825"/>
    <w:rsid w:val="0098433C"/>
    <w:rsid w:val="009B5616"/>
    <w:rsid w:val="009C30BE"/>
    <w:rsid w:val="009C3ED1"/>
    <w:rsid w:val="009D3260"/>
    <w:rsid w:val="009F2EC9"/>
    <w:rsid w:val="00A36EA3"/>
    <w:rsid w:val="00A40BF6"/>
    <w:rsid w:val="00A5473A"/>
    <w:rsid w:val="00A57EEC"/>
    <w:rsid w:val="00A72379"/>
    <w:rsid w:val="00AB24E0"/>
    <w:rsid w:val="00AC683E"/>
    <w:rsid w:val="00AD232F"/>
    <w:rsid w:val="00AD3C00"/>
    <w:rsid w:val="00AD3E85"/>
    <w:rsid w:val="00AE0E00"/>
    <w:rsid w:val="00AE5FDE"/>
    <w:rsid w:val="00B01270"/>
    <w:rsid w:val="00B165AC"/>
    <w:rsid w:val="00B17A8D"/>
    <w:rsid w:val="00B36121"/>
    <w:rsid w:val="00B42CCE"/>
    <w:rsid w:val="00B47CBE"/>
    <w:rsid w:val="00B66020"/>
    <w:rsid w:val="00B72088"/>
    <w:rsid w:val="00B74426"/>
    <w:rsid w:val="00BB2C97"/>
    <w:rsid w:val="00BB496F"/>
    <w:rsid w:val="00BC7B65"/>
    <w:rsid w:val="00BD12A6"/>
    <w:rsid w:val="00BE4AFE"/>
    <w:rsid w:val="00BF1F30"/>
    <w:rsid w:val="00C01EC1"/>
    <w:rsid w:val="00C058B7"/>
    <w:rsid w:val="00C2199F"/>
    <w:rsid w:val="00C42933"/>
    <w:rsid w:val="00C9268C"/>
    <w:rsid w:val="00CA686E"/>
    <w:rsid w:val="00CD45AD"/>
    <w:rsid w:val="00CF7425"/>
    <w:rsid w:val="00D015FB"/>
    <w:rsid w:val="00D35CD1"/>
    <w:rsid w:val="00D706E9"/>
    <w:rsid w:val="00D86DFE"/>
    <w:rsid w:val="00D95913"/>
    <w:rsid w:val="00DA0CC3"/>
    <w:rsid w:val="00DA1754"/>
    <w:rsid w:val="00DA7D23"/>
    <w:rsid w:val="00DE7499"/>
    <w:rsid w:val="00DF6397"/>
    <w:rsid w:val="00E26525"/>
    <w:rsid w:val="00E52A66"/>
    <w:rsid w:val="00E55274"/>
    <w:rsid w:val="00E640C1"/>
    <w:rsid w:val="00E64C00"/>
    <w:rsid w:val="00E74FF8"/>
    <w:rsid w:val="00E772B0"/>
    <w:rsid w:val="00E7775E"/>
    <w:rsid w:val="00EA2DBC"/>
    <w:rsid w:val="00EC4EC2"/>
    <w:rsid w:val="00ED1E9D"/>
    <w:rsid w:val="00EE1281"/>
    <w:rsid w:val="00EF7273"/>
    <w:rsid w:val="00F0033D"/>
    <w:rsid w:val="00F04D70"/>
    <w:rsid w:val="00F04F5F"/>
    <w:rsid w:val="00F06EF6"/>
    <w:rsid w:val="00F11FBE"/>
    <w:rsid w:val="00F25894"/>
    <w:rsid w:val="00F46919"/>
    <w:rsid w:val="00F619F1"/>
    <w:rsid w:val="00F837D1"/>
    <w:rsid w:val="00FB37A4"/>
    <w:rsid w:val="00FE6956"/>
    <w:rsid w:val="030D0AD3"/>
    <w:rsid w:val="039C49AD"/>
    <w:rsid w:val="054634E1"/>
    <w:rsid w:val="079D617C"/>
    <w:rsid w:val="0B937CE9"/>
    <w:rsid w:val="0D8D1ED1"/>
    <w:rsid w:val="0E3A17E7"/>
    <w:rsid w:val="0F570247"/>
    <w:rsid w:val="116D7AAB"/>
    <w:rsid w:val="118E7BA6"/>
    <w:rsid w:val="15A24CF7"/>
    <w:rsid w:val="1D244F3E"/>
    <w:rsid w:val="218707E7"/>
    <w:rsid w:val="21883734"/>
    <w:rsid w:val="247D7A21"/>
    <w:rsid w:val="25661C76"/>
    <w:rsid w:val="275F0E82"/>
    <w:rsid w:val="29ED66B6"/>
    <w:rsid w:val="2B783133"/>
    <w:rsid w:val="308A4CA7"/>
    <w:rsid w:val="31C5363C"/>
    <w:rsid w:val="354B1D97"/>
    <w:rsid w:val="35FD7297"/>
    <w:rsid w:val="3ACB0892"/>
    <w:rsid w:val="3BEA5DC1"/>
    <w:rsid w:val="3DDE2CE8"/>
    <w:rsid w:val="428C5DC1"/>
    <w:rsid w:val="44053D62"/>
    <w:rsid w:val="46B27DFA"/>
    <w:rsid w:val="4F5419BA"/>
    <w:rsid w:val="52E02761"/>
    <w:rsid w:val="5629710B"/>
    <w:rsid w:val="562A542F"/>
    <w:rsid w:val="5B5262A0"/>
    <w:rsid w:val="5CDE2FA5"/>
    <w:rsid w:val="60B86F83"/>
    <w:rsid w:val="614B022C"/>
    <w:rsid w:val="623903C8"/>
    <w:rsid w:val="629325F9"/>
    <w:rsid w:val="63A737A4"/>
    <w:rsid w:val="643F459D"/>
    <w:rsid w:val="64535069"/>
    <w:rsid w:val="66746241"/>
    <w:rsid w:val="67454AB2"/>
    <w:rsid w:val="6D982CE5"/>
    <w:rsid w:val="70896468"/>
    <w:rsid w:val="753E5F0A"/>
    <w:rsid w:val="75EF0FA6"/>
    <w:rsid w:val="7AD70D24"/>
    <w:rsid w:val="7C527715"/>
    <w:rsid w:val="7D86360C"/>
    <w:rsid w:val="7D964014"/>
    <w:rsid w:val="7F48252D"/>
    <w:rsid w:val="7F6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日期 Char"/>
    <w:basedOn w:val="5"/>
    <w:link w:val="2"/>
    <w:semiHidden/>
    <w:qFormat/>
    <w:locked/>
    <w:uiPriority w:val="99"/>
    <w:rPr>
      <w:rFonts w:eastAsia="方正仿宋_GBK"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6631;&#20934;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公文标准模板</Template>
  <Company>微软中国</Company>
  <Pages>8</Pages>
  <Words>479</Words>
  <Characters>2732</Characters>
  <Lines>22</Lines>
  <Paragraphs>6</Paragraphs>
  <TotalTime>0</TotalTime>
  <ScaleCrop>false</ScaleCrop>
  <LinksUpToDate>false</LinksUpToDate>
  <CharactersWithSpaces>3205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2018-06-14T03:04:00Z</dcterms:created>
  <dc:creator>Administrator</dc:creator>
  <cp:lastModifiedBy>Administrator</cp:lastModifiedBy>
  <cp:lastPrinted>2018-06-20T06:50:00Z</cp:lastPrinted>
  <dcterms:modified xsi:type="dcterms:W3CDTF">2018-06-20T07:02:49Z</dcterms:modified>
  <dc:title>南涧县公开招聘思源实验学校校长工作实施方案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