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云南省第一人民医院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招聘</w:t>
      </w:r>
      <w:r>
        <w:rPr>
          <w:rFonts w:ascii="方正黑体简体" w:hAnsi="方正黑体简体" w:eastAsia="方正黑体简体" w:cs="方正黑体简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进入面试人员名单</w:t>
      </w:r>
      <w:bookmarkEnd w:id="0"/>
      <w:r>
        <w:rPr>
          <w:rFonts w:ascii="方正黑体简体" w:hAnsi="方正黑体简体" w:eastAsia="方正黑体简体" w:cs="方正黑体简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（按姓名拼音排序）</w:t>
      </w:r>
    </w:p>
    <w:tbl>
      <w:tblPr>
        <w:tblW w:w="8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安德能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陈艳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邓迦允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丁磊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丁燕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何文英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胡弟坤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孔亚敏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郎磊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李佳雯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李振宁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龙华珍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罗冰心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罗向乾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罗玉清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马孟丰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马晓琴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马艳蓉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毛文飞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孟少达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牟英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彭闰梅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钱维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宋光烨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孙江霞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王重蕊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吴屹然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肖朝香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鄢春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颜立禧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杨德健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杨梦娟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于振铎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俞高阳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张梦圆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张馨月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张阳阳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(1993)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赵志伟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郑登艾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钟媛媛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周晓宇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字艳芹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邹彩虹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邹丽梅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左思云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83310"/>
    <w:rsid w:val="40A833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2018-11-20T08:56:00Z</dcterms:created>
  <dc:creator>zrt</dc:creator>
  <cp:lastModifiedBy>zrt</cp:lastModifiedBy>
  <dcterms:modified xsi:type="dcterms:W3CDTF">2018-11-20T08:57:05Z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